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10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991"/>
        <w:gridCol w:w="850"/>
        <w:gridCol w:w="993"/>
        <w:gridCol w:w="392"/>
        <w:gridCol w:w="1494"/>
        <w:gridCol w:w="765"/>
        <w:gridCol w:w="1034"/>
        <w:gridCol w:w="662"/>
        <w:gridCol w:w="756"/>
        <w:gridCol w:w="227"/>
        <w:gridCol w:w="629"/>
        <w:gridCol w:w="846"/>
      </w:tblGrid>
      <w:tr w:rsidR="008227B8" w:rsidRPr="001E2100" w:rsidTr="004E1E0B">
        <w:trPr>
          <w:trHeight w:val="48"/>
          <w:jc w:val="center"/>
        </w:trPr>
        <w:tc>
          <w:tcPr>
            <w:tcW w:w="11001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227B8" w:rsidRPr="00CA4C9E" w:rsidRDefault="004E7747" w:rsidP="00F1507C">
            <w:pPr>
              <w:tabs>
                <w:tab w:val="left" w:pos="227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نموذج طلب لوازم أبحاث كلية الدراسات العليا</w:t>
            </w:r>
          </w:p>
        </w:tc>
      </w:tr>
      <w:tr w:rsidR="004E7747" w:rsidRPr="001E2100" w:rsidTr="004E1E0B">
        <w:trPr>
          <w:trHeight w:val="48"/>
          <w:jc w:val="center"/>
        </w:trPr>
        <w:tc>
          <w:tcPr>
            <w:tcW w:w="11001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7747" w:rsidRDefault="004E7747" w:rsidP="004E7747">
            <w:pPr>
              <w:tabs>
                <w:tab w:val="left" w:pos="2270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رقم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الطلب 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      </w:t>
            </w:r>
            <w:r w:rsidR="006E253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                                                                  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البرنامج :    ماجستير       دكتوراة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                                      </w:t>
            </w:r>
          </w:p>
        </w:tc>
      </w:tr>
      <w:tr w:rsidR="004E7747" w:rsidTr="006E253F">
        <w:trPr>
          <w:trHeight w:val="58"/>
          <w:jc w:val="center"/>
        </w:trPr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7747" w:rsidRPr="00893F65" w:rsidRDefault="004E7747" w:rsidP="00F1507C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مقدّم الطلب 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747" w:rsidRPr="00893F65" w:rsidRDefault="004E7747" w:rsidP="004E7747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747" w:rsidRPr="004E7747" w:rsidRDefault="004E7747" w:rsidP="00543A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4E774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الرقم المالي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747" w:rsidRPr="00893F65" w:rsidRDefault="004E7747" w:rsidP="00543A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747" w:rsidRPr="004E7747" w:rsidRDefault="004E7747" w:rsidP="004E7747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4E774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التوقيع</w:t>
            </w:r>
            <w:r w:rsidR="006E253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والتاريخ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747" w:rsidRPr="004E7747" w:rsidRDefault="004E7747" w:rsidP="004E7747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4E7747" w:rsidTr="006E253F">
        <w:trPr>
          <w:trHeight w:val="58"/>
          <w:jc w:val="center"/>
        </w:trPr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7747" w:rsidRDefault="004E7747" w:rsidP="00F1507C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اسم البرنامج 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747" w:rsidRPr="00893F65" w:rsidRDefault="004E7747" w:rsidP="004E7747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747" w:rsidRPr="004E7747" w:rsidRDefault="004E7747" w:rsidP="00543A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منسّق البرنامج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747" w:rsidRPr="00893F65" w:rsidRDefault="004E7747" w:rsidP="00543A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747" w:rsidRPr="004E7747" w:rsidRDefault="006E253F" w:rsidP="004E7747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4E774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التوقيع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والتاريخ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747" w:rsidRPr="004E7747" w:rsidRDefault="004E7747" w:rsidP="004E7747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4E7747" w:rsidTr="006E253F">
        <w:trPr>
          <w:trHeight w:val="58"/>
          <w:jc w:val="center"/>
        </w:trPr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7747" w:rsidRDefault="004E7747" w:rsidP="00F1507C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عنوان البحث </w:t>
            </w:r>
            <w:r w:rsidR="005C295E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(الأطروحة)</w:t>
            </w:r>
          </w:p>
        </w:tc>
        <w:tc>
          <w:tcPr>
            <w:tcW w:w="8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7747" w:rsidRPr="004E7747" w:rsidRDefault="004E7747" w:rsidP="004E7747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655F9C" w:rsidTr="00F1507C">
        <w:trPr>
          <w:trHeight w:val="58"/>
          <w:jc w:val="center"/>
        </w:trPr>
        <w:tc>
          <w:tcPr>
            <w:tcW w:w="11001" w:type="dxa"/>
            <w:gridSpan w:val="13"/>
            <w:shd w:val="clear" w:color="auto" w:fill="BFBFBF" w:themeFill="background1" w:themeFillShade="BF"/>
          </w:tcPr>
          <w:p w:rsidR="00655F9C" w:rsidRPr="00655F9C" w:rsidRDefault="004E7747" w:rsidP="004E7747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معلومات الطالب / الطّلاب    * في حال وجود أكثر من</w:t>
            </w:r>
            <w:r w:rsidR="006E253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5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طلاب يتم ادراج صف إضافي ** المخصص المالي لاستخدام دائرة المشتريات فقط</w:t>
            </w:r>
          </w:p>
        </w:tc>
      </w:tr>
      <w:tr w:rsidR="006E253F" w:rsidTr="005C295E">
        <w:trPr>
          <w:trHeight w:val="77"/>
          <w:jc w:val="center"/>
        </w:trPr>
        <w:tc>
          <w:tcPr>
            <w:tcW w:w="1362" w:type="dxa"/>
            <w:vMerge w:val="restart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4E7747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*رقم تسجيل الطالب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4E7747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4E7747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اسم الطالب</w:t>
            </w:r>
          </w:p>
        </w:tc>
        <w:tc>
          <w:tcPr>
            <w:tcW w:w="2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4E7747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4E7747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**المخصص المالي المتوفّر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62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4E7747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4E774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العملة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4E7747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6E253F" w:rsidTr="005C295E">
        <w:trPr>
          <w:trHeight w:val="50"/>
          <w:jc w:val="center"/>
        </w:trPr>
        <w:tc>
          <w:tcPr>
            <w:tcW w:w="136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6E253F" w:rsidTr="005C295E">
        <w:trPr>
          <w:trHeight w:val="68"/>
          <w:jc w:val="center"/>
        </w:trPr>
        <w:tc>
          <w:tcPr>
            <w:tcW w:w="136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6E253F" w:rsidTr="005C295E">
        <w:trPr>
          <w:trHeight w:val="50"/>
          <w:jc w:val="center"/>
        </w:trPr>
        <w:tc>
          <w:tcPr>
            <w:tcW w:w="136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6E253F" w:rsidTr="005C295E">
        <w:trPr>
          <w:trHeight w:val="68"/>
          <w:jc w:val="center"/>
        </w:trPr>
        <w:tc>
          <w:tcPr>
            <w:tcW w:w="13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53F" w:rsidRPr="009477D8" w:rsidRDefault="006E253F" w:rsidP="00F1507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</w:tbl>
    <w:p w:rsidR="008A3912" w:rsidRDefault="008A3912">
      <w:pPr>
        <w:rPr>
          <w:sz w:val="8"/>
          <w:szCs w:val="8"/>
          <w:rtl/>
        </w:rPr>
      </w:pPr>
    </w:p>
    <w:p w:rsidR="004E7747" w:rsidRDefault="004E7747">
      <w:pPr>
        <w:rPr>
          <w:sz w:val="8"/>
          <w:szCs w:val="8"/>
          <w:rtl/>
        </w:rPr>
      </w:pPr>
    </w:p>
    <w:p w:rsidR="004E7747" w:rsidRDefault="004E7747">
      <w:pPr>
        <w:rPr>
          <w:sz w:val="8"/>
          <w:szCs w:val="8"/>
          <w:rtl/>
        </w:rPr>
      </w:pPr>
    </w:p>
    <w:tbl>
      <w:tblPr>
        <w:tblStyle w:val="TableGrid"/>
        <w:bidiVisual/>
        <w:tblW w:w="117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630"/>
        <w:gridCol w:w="1274"/>
        <w:gridCol w:w="709"/>
        <w:gridCol w:w="851"/>
        <w:gridCol w:w="1842"/>
        <w:gridCol w:w="1276"/>
        <w:gridCol w:w="1419"/>
      </w:tblGrid>
      <w:tr w:rsidR="00B32109" w:rsidRPr="001E2100" w:rsidTr="005C295E">
        <w:trPr>
          <w:trHeight w:val="48"/>
          <w:jc w:val="center"/>
        </w:trPr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109" w:rsidRDefault="00B32109" w:rsidP="00016FBE">
            <w:pPr>
              <w:tabs>
                <w:tab w:val="left" w:pos="227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001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109" w:rsidRPr="00CA4C9E" w:rsidRDefault="00B32109" w:rsidP="00016FBE">
            <w:pPr>
              <w:tabs>
                <w:tab w:val="left" w:pos="2270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                                            </w:t>
            </w:r>
            <w:r w:rsidRPr="006E253F">
              <w:rPr>
                <w:rFonts w:ascii="Simplified Arabic" w:hAnsi="Simplified Arabic" w:cs="Simplified Arabic"/>
                <w:b/>
                <w:bCs/>
                <w:rtl/>
              </w:rPr>
              <w:t xml:space="preserve">جدول المستلزمات المطلوبة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                     </w:t>
            </w:r>
            <w:r w:rsidRPr="006E253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* الأسعار المدرجة تقديرية</w:t>
            </w:r>
          </w:p>
        </w:tc>
      </w:tr>
      <w:tr w:rsidR="00B32109" w:rsidTr="005C295E">
        <w:trPr>
          <w:trHeight w:val="58"/>
          <w:jc w:val="center"/>
        </w:trPr>
        <w:tc>
          <w:tcPr>
            <w:tcW w:w="4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109" w:rsidRPr="006E253F" w:rsidRDefault="005C295E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17145</wp:posOffset>
                      </wp:positionV>
                      <wp:extent cx="0" cy="1841500"/>
                      <wp:effectExtent l="0" t="0" r="381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5258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pt,1.35pt" to="191.4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32109" w:rsidRPr="006E253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المادة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سلعة / خدمة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6E253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الكمّية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6E253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الوحدة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6E253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المصدر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*</w:t>
            </w:r>
            <w:r w:rsidRPr="006E253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سعر الوحدة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*</w:t>
            </w:r>
            <w:r w:rsidRPr="006E253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الإجمالي</w:t>
            </w:r>
          </w:p>
        </w:tc>
      </w:tr>
      <w:tr w:rsidR="00B32109" w:rsidTr="005C295E">
        <w:trPr>
          <w:trHeight w:val="58"/>
          <w:jc w:val="center"/>
        </w:trPr>
        <w:tc>
          <w:tcPr>
            <w:tcW w:w="4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32109" w:rsidTr="005C295E">
        <w:trPr>
          <w:trHeight w:val="58"/>
          <w:jc w:val="center"/>
        </w:trPr>
        <w:tc>
          <w:tcPr>
            <w:tcW w:w="4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32109" w:rsidTr="005C295E">
        <w:trPr>
          <w:trHeight w:val="58"/>
          <w:jc w:val="center"/>
        </w:trPr>
        <w:tc>
          <w:tcPr>
            <w:tcW w:w="4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32109" w:rsidTr="005C295E">
        <w:trPr>
          <w:trHeight w:val="58"/>
          <w:jc w:val="center"/>
        </w:trPr>
        <w:tc>
          <w:tcPr>
            <w:tcW w:w="4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32109" w:rsidTr="005C295E">
        <w:trPr>
          <w:trHeight w:val="58"/>
          <w:jc w:val="center"/>
        </w:trPr>
        <w:tc>
          <w:tcPr>
            <w:tcW w:w="4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32109" w:rsidTr="005C295E">
        <w:trPr>
          <w:trHeight w:val="58"/>
          <w:jc w:val="center"/>
        </w:trPr>
        <w:tc>
          <w:tcPr>
            <w:tcW w:w="4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32109" w:rsidTr="005C295E">
        <w:trPr>
          <w:trHeight w:val="58"/>
          <w:jc w:val="center"/>
        </w:trPr>
        <w:tc>
          <w:tcPr>
            <w:tcW w:w="4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B32109" w:rsidTr="005C295E">
        <w:trPr>
          <w:trHeight w:val="5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32109" w:rsidRDefault="00B32109" w:rsidP="006E253F">
            <w:pPr>
              <w:tabs>
                <w:tab w:val="left" w:pos="7380"/>
              </w:tabs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5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32109" w:rsidRPr="004E7747" w:rsidRDefault="00B32109" w:rsidP="006E253F">
            <w:pPr>
              <w:tabs>
                <w:tab w:val="left" w:pos="7380"/>
              </w:tabs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المجموع الإجمالي بعملة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(  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                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109" w:rsidRPr="006E253F" w:rsidRDefault="00B32109" w:rsidP="006E253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double"/>
                <w:rtl/>
              </w:rPr>
            </w:pPr>
          </w:p>
        </w:tc>
      </w:tr>
    </w:tbl>
    <w:p w:rsidR="004E7747" w:rsidRDefault="004E7747">
      <w:pPr>
        <w:rPr>
          <w:sz w:val="8"/>
          <w:szCs w:val="8"/>
          <w:rtl/>
        </w:rPr>
      </w:pPr>
    </w:p>
    <w:p w:rsidR="004E7747" w:rsidRDefault="004E7747">
      <w:pPr>
        <w:rPr>
          <w:sz w:val="8"/>
          <w:szCs w:val="8"/>
          <w:rtl/>
        </w:rPr>
      </w:pPr>
    </w:p>
    <w:p w:rsidR="004E7747" w:rsidRDefault="004E7747">
      <w:pPr>
        <w:rPr>
          <w:sz w:val="8"/>
          <w:szCs w:val="8"/>
          <w:rtl/>
        </w:rPr>
      </w:pPr>
    </w:p>
    <w:tbl>
      <w:tblPr>
        <w:tblStyle w:val="TableGrid"/>
        <w:bidiVisual/>
        <w:tblW w:w="11052" w:type="dxa"/>
        <w:tblInd w:w="-1409" w:type="dxa"/>
        <w:tblLook w:val="04A0" w:firstRow="1" w:lastRow="0" w:firstColumn="1" w:lastColumn="0" w:noHBand="0" w:noVBand="1"/>
      </w:tblPr>
      <w:tblGrid>
        <w:gridCol w:w="327"/>
        <w:gridCol w:w="805"/>
        <w:gridCol w:w="4163"/>
        <w:gridCol w:w="236"/>
        <w:gridCol w:w="340"/>
        <w:gridCol w:w="805"/>
        <w:gridCol w:w="4376"/>
      </w:tblGrid>
      <w:tr w:rsidR="00B8360D" w:rsidRPr="00FA77F2" w:rsidTr="005C5194">
        <w:tc>
          <w:tcPr>
            <w:tcW w:w="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360D" w:rsidRPr="00A442E7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A442E7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360D" w:rsidRPr="00FA77F2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</w:t>
            </w:r>
          </w:p>
        </w:tc>
        <w:tc>
          <w:tcPr>
            <w:tcW w:w="41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360D" w:rsidRPr="00FA77F2" w:rsidRDefault="004E7747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د. </w:t>
            </w:r>
            <w:r w:rsidR="006E253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رئيس قسم الدراسات العليا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:rsidR="00B8360D" w:rsidRPr="00B8360D" w:rsidRDefault="00B8360D" w:rsidP="00B8360D">
            <w:pPr>
              <w:tabs>
                <w:tab w:val="left" w:pos="7380"/>
              </w:tabs>
              <w:ind w:right="-580"/>
              <w:rPr>
                <w:rFonts w:ascii="Simplified Arabic" w:hAnsi="Simplified Arabic" w:cs="Simplified Arabic"/>
                <w:sz w:val="10"/>
                <w:szCs w:val="10"/>
                <w:rtl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360D" w:rsidRPr="00F168CD" w:rsidRDefault="005C5194" w:rsidP="00B8360D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0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360D" w:rsidRPr="00FA77F2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</w:t>
            </w:r>
          </w:p>
        </w:tc>
        <w:tc>
          <w:tcPr>
            <w:tcW w:w="43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360D" w:rsidRPr="00FA77F2" w:rsidRDefault="006E253F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د. عميد كلية الدارسات العليا</w:t>
            </w:r>
          </w:p>
        </w:tc>
      </w:tr>
      <w:tr w:rsidR="00B8360D" w:rsidRPr="00FA77F2" w:rsidTr="005C5194"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8360D" w:rsidRPr="00FA77F2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360D" w:rsidRPr="00FA77F2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إلى</w:t>
            </w:r>
          </w:p>
        </w:tc>
        <w:tc>
          <w:tcPr>
            <w:tcW w:w="41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8360D" w:rsidRPr="00FA77F2" w:rsidRDefault="004E7747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د. </w:t>
            </w:r>
            <w:r w:rsidR="006E253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عميد كلية الدارسات العليا المحترم</w:t>
            </w: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B8360D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B8360D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360D" w:rsidRPr="00FA77F2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إلى</w:t>
            </w:r>
          </w:p>
        </w:tc>
        <w:tc>
          <w:tcPr>
            <w:tcW w:w="43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8360D" w:rsidRPr="00FA77F2" w:rsidRDefault="002326CB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أ. </w:t>
            </w:r>
            <w:r w:rsidR="006E253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مدير دائرة المشتريات المحترم</w:t>
            </w:r>
          </w:p>
        </w:tc>
      </w:tr>
      <w:tr w:rsidR="00B8360D" w:rsidRPr="00FA77F2" w:rsidTr="006E253F">
        <w:trPr>
          <w:trHeight w:val="1343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8360D" w:rsidRPr="00FA77F2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360D" w:rsidRPr="00FA77F2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الرسالة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 التأشيرة</w:t>
            </w:r>
          </w:p>
        </w:tc>
        <w:tc>
          <w:tcPr>
            <w:tcW w:w="4163" w:type="dxa"/>
            <w:tcBorders>
              <w:bottom w:val="single" w:sz="4" w:space="0" w:color="auto"/>
              <w:right w:val="single" w:sz="8" w:space="0" w:color="auto"/>
            </w:tcBorders>
          </w:tcPr>
          <w:p w:rsidR="0026059C" w:rsidRDefault="00B8360D" w:rsidP="002605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تحيّة طيّبة وبعد،</w:t>
            </w:r>
          </w:p>
          <w:p w:rsidR="0026059C" w:rsidRPr="00FA77F2" w:rsidRDefault="0026059C" w:rsidP="002605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B8360D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B8360D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360D" w:rsidRPr="00FA77F2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الرسالة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 التأشيرة</w:t>
            </w:r>
          </w:p>
        </w:tc>
        <w:tc>
          <w:tcPr>
            <w:tcW w:w="4376" w:type="dxa"/>
            <w:tcBorders>
              <w:bottom w:val="single" w:sz="4" w:space="0" w:color="auto"/>
              <w:right w:val="single" w:sz="8" w:space="0" w:color="auto"/>
            </w:tcBorders>
          </w:tcPr>
          <w:p w:rsidR="00B8360D" w:rsidRPr="00FA77F2" w:rsidRDefault="00B8360D" w:rsidP="00B8360D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تحيّة طيّبة وبعد،</w:t>
            </w:r>
          </w:p>
        </w:tc>
      </w:tr>
      <w:tr w:rsidR="00423C20" w:rsidRPr="00FA77F2" w:rsidTr="001C70D9">
        <w:trPr>
          <w:trHeight w:val="826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3C20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التوقيع</w:t>
            </w:r>
          </w:p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والتاريخ</w:t>
            </w:r>
          </w:p>
        </w:tc>
        <w:tc>
          <w:tcPr>
            <w:tcW w:w="41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F1F0F" w:rsidRPr="00FA77F2" w:rsidRDefault="00EF1F0F" w:rsidP="00EF1F0F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3C20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التوقيع</w:t>
            </w:r>
          </w:p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والتاريخ</w:t>
            </w:r>
          </w:p>
        </w:tc>
        <w:tc>
          <w:tcPr>
            <w:tcW w:w="4376" w:type="dxa"/>
            <w:tcBorders>
              <w:bottom w:val="single" w:sz="4" w:space="0" w:color="auto"/>
              <w:right w:val="single" w:sz="8" w:space="0" w:color="auto"/>
            </w:tcBorders>
          </w:tcPr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423C20" w:rsidRPr="00FA77F2" w:rsidTr="005C5194">
        <w:trPr>
          <w:trHeight w:val="50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المرفقات</w:t>
            </w:r>
          </w:p>
        </w:tc>
        <w:tc>
          <w:tcPr>
            <w:tcW w:w="4163" w:type="dxa"/>
            <w:tcBorders>
              <w:right w:val="single" w:sz="8" w:space="0" w:color="auto"/>
            </w:tcBorders>
            <w:vAlign w:val="center"/>
          </w:tcPr>
          <w:p w:rsidR="00423C20" w:rsidRPr="00FA77F2" w:rsidRDefault="00423C20" w:rsidP="00494FF0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423C20" w:rsidRPr="00FA77F2" w:rsidRDefault="00423C20" w:rsidP="00423C20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423C20" w:rsidRPr="00FA77F2" w:rsidRDefault="00423C20" w:rsidP="00423C20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المرفقات</w:t>
            </w:r>
          </w:p>
        </w:tc>
        <w:tc>
          <w:tcPr>
            <w:tcW w:w="4376" w:type="dxa"/>
            <w:tcBorders>
              <w:right w:val="single" w:sz="8" w:space="0" w:color="auto"/>
            </w:tcBorders>
          </w:tcPr>
          <w:p w:rsidR="00423C20" w:rsidRPr="00FA77F2" w:rsidRDefault="00423C20" w:rsidP="00423C20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423C20" w:rsidRPr="00FA77F2" w:rsidTr="000E1DFD">
        <w:trPr>
          <w:trHeight w:val="737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نسخة</w:t>
            </w:r>
          </w:p>
        </w:tc>
        <w:tc>
          <w:tcPr>
            <w:tcW w:w="41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423C20" w:rsidRPr="00FA77F2" w:rsidRDefault="00423C20" w:rsidP="00423C20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23C20" w:rsidRPr="00FA77F2" w:rsidRDefault="00423C20" w:rsidP="00423C20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3C20" w:rsidRPr="00FA77F2" w:rsidRDefault="00423C20" w:rsidP="00423C20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نسخة</w:t>
            </w:r>
          </w:p>
        </w:tc>
        <w:tc>
          <w:tcPr>
            <w:tcW w:w="4376" w:type="dxa"/>
            <w:tcBorders>
              <w:bottom w:val="single" w:sz="8" w:space="0" w:color="auto"/>
              <w:right w:val="single" w:sz="8" w:space="0" w:color="auto"/>
            </w:tcBorders>
          </w:tcPr>
          <w:p w:rsidR="00423C20" w:rsidRPr="00FA77F2" w:rsidRDefault="00423C20" w:rsidP="00423C20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</w:tbl>
    <w:p w:rsidR="009477D8" w:rsidRDefault="009477D8" w:rsidP="009477D8">
      <w:pPr>
        <w:rPr>
          <w:sz w:val="8"/>
          <w:szCs w:val="8"/>
          <w:rtl/>
        </w:rPr>
      </w:pPr>
    </w:p>
    <w:p w:rsidR="006E253F" w:rsidRDefault="006E253F" w:rsidP="009477D8">
      <w:pPr>
        <w:rPr>
          <w:sz w:val="8"/>
          <w:szCs w:val="8"/>
          <w:rtl/>
        </w:rPr>
      </w:pPr>
    </w:p>
    <w:p w:rsidR="006E253F" w:rsidRDefault="006E253F" w:rsidP="009477D8">
      <w:pPr>
        <w:rPr>
          <w:sz w:val="8"/>
          <w:szCs w:val="8"/>
          <w:rtl/>
        </w:rPr>
      </w:pPr>
    </w:p>
    <w:p w:rsidR="006E253F" w:rsidRDefault="006E253F" w:rsidP="009477D8">
      <w:pPr>
        <w:rPr>
          <w:sz w:val="8"/>
          <w:szCs w:val="8"/>
          <w:rtl/>
        </w:rPr>
      </w:pPr>
    </w:p>
    <w:p w:rsidR="006E253F" w:rsidRDefault="006E253F" w:rsidP="009477D8">
      <w:pPr>
        <w:rPr>
          <w:sz w:val="8"/>
          <w:szCs w:val="8"/>
          <w:rtl/>
        </w:rPr>
      </w:pPr>
    </w:p>
    <w:p w:rsidR="006E253F" w:rsidRDefault="006E253F" w:rsidP="009477D8">
      <w:pPr>
        <w:rPr>
          <w:sz w:val="8"/>
          <w:szCs w:val="8"/>
          <w:rtl/>
        </w:rPr>
      </w:pPr>
    </w:p>
    <w:p w:rsidR="006E253F" w:rsidRDefault="006E253F" w:rsidP="009477D8">
      <w:pPr>
        <w:rPr>
          <w:sz w:val="8"/>
          <w:szCs w:val="8"/>
          <w:rtl/>
        </w:rPr>
      </w:pPr>
    </w:p>
    <w:p w:rsidR="006E253F" w:rsidRDefault="006E253F" w:rsidP="009477D8">
      <w:pPr>
        <w:rPr>
          <w:sz w:val="8"/>
          <w:szCs w:val="8"/>
          <w:rtl/>
        </w:rPr>
      </w:pPr>
    </w:p>
    <w:p w:rsidR="006E253F" w:rsidRDefault="006E253F" w:rsidP="009477D8">
      <w:pPr>
        <w:rPr>
          <w:sz w:val="8"/>
          <w:szCs w:val="8"/>
          <w:rtl/>
        </w:rPr>
      </w:pPr>
    </w:p>
    <w:p w:rsidR="006E253F" w:rsidRDefault="006E253F" w:rsidP="009477D8">
      <w:pPr>
        <w:rPr>
          <w:sz w:val="8"/>
          <w:szCs w:val="8"/>
          <w:rtl/>
        </w:rPr>
      </w:pPr>
    </w:p>
    <w:p w:rsidR="006E253F" w:rsidRDefault="006E253F" w:rsidP="009477D8">
      <w:pPr>
        <w:rPr>
          <w:sz w:val="8"/>
          <w:szCs w:val="8"/>
          <w:rtl/>
        </w:rPr>
      </w:pPr>
    </w:p>
    <w:tbl>
      <w:tblPr>
        <w:tblStyle w:val="TableGrid"/>
        <w:bidiVisual/>
        <w:tblW w:w="11052" w:type="dxa"/>
        <w:tblInd w:w="-1409" w:type="dxa"/>
        <w:tblLook w:val="04A0" w:firstRow="1" w:lastRow="0" w:firstColumn="1" w:lastColumn="0" w:noHBand="0" w:noVBand="1"/>
      </w:tblPr>
      <w:tblGrid>
        <w:gridCol w:w="327"/>
        <w:gridCol w:w="805"/>
        <w:gridCol w:w="4163"/>
        <w:gridCol w:w="236"/>
        <w:gridCol w:w="340"/>
        <w:gridCol w:w="805"/>
        <w:gridCol w:w="4376"/>
      </w:tblGrid>
      <w:tr w:rsidR="005C5194" w:rsidRPr="00FA77F2" w:rsidTr="00072A9C">
        <w:tc>
          <w:tcPr>
            <w:tcW w:w="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C5194" w:rsidRPr="005C5194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bookmarkStart w:id="0" w:name="_Hlk193240363"/>
            <w:r w:rsidRPr="005C519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5194" w:rsidRPr="00FA77F2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</w:t>
            </w:r>
          </w:p>
        </w:tc>
        <w:tc>
          <w:tcPr>
            <w:tcW w:w="41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C5194" w:rsidRPr="00FA77F2" w:rsidRDefault="006E253F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مدير دائرة المشتريات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:rsidR="005C5194" w:rsidRPr="00B8360D" w:rsidRDefault="005C5194" w:rsidP="00072A9C">
            <w:pPr>
              <w:tabs>
                <w:tab w:val="left" w:pos="7380"/>
              </w:tabs>
              <w:ind w:right="-580"/>
              <w:rPr>
                <w:rFonts w:ascii="Simplified Arabic" w:hAnsi="Simplified Arabic" w:cs="Simplified Arabic"/>
                <w:sz w:val="10"/>
                <w:szCs w:val="10"/>
                <w:rtl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C5194" w:rsidRPr="00F168CD" w:rsidRDefault="005C5194" w:rsidP="00072A9C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0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5194" w:rsidRPr="00FA77F2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</w:t>
            </w:r>
          </w:p>
        </w:tc>
        <w:tc>
          <w:tcPr>
            <w:tcW w:w="43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C5194" w:rsidRPr="00FA77F2" w:rsidRDefault="006E253F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د. نائب الرئيس للشؤون الادارية</w:t>
            </w:r>
          </w:p>
        </w:tc>
      </w:tr>
      <w:tr w:rsidR="005C5194" w:rsidRPr="00FA77F2" w:rsidTr="00072A9C"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C5194" w:rsidRPr="00FA77F2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5194" w:rsidRPr="00FA77F2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إلى</w:t>
            </w:r>
          </w:p>
        </w:tc>
        <w:tc>
          <w:tcPr>
            <w:tcW w:w="41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C5194" w:rsidRPr="00FA77F2" w:rsidRDefault="006E253F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د. نائب الرئيس للشؤون الإدارية المحترم</w:t>
            </w: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5C5194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5C5194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5194" w:rsidRPr="00FA77F2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إلى</w:t>
            </w:r>
          </w:p>
        </w:tc>
        <w:tc>
          <w:tcPr>
            <w:tcW w:w="43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C5194" w:rsidRPr="00FA77F2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C5194" w:rsidRPr="00FA77F2" w:rsidTr="006E253F">
        <w:trPr>
          <w:trHeight w:val="1341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C5194" w:rsidRPr="00FA77F2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5194" w:rsidRPr="00FA77F2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الرسالة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 التأشيرة</w:t>
            </w:r>
          </w:p>
        </w:tc>
        <w:tc>
          <w:tcPr>
            <w:tcW w:w="4163" w:type="dxa"/>
            <w:tcBorders>
              <w:bottom w:val="single" w:sz="4" w:space="0" w:color="auto"/>
              <w:right w:val="single" w:sz="8" w:space="0" w:color="auto"/>
            </w:tcBorders>
          </w:tcPr>
          <w:p w:rsidR="005C5194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تحيّة طيّبة وبعد،</w:t>
            </w:r>
          </w:p>
          <w:p w:rsidR="006E253F" w:rsidRPr="00FA77F2" w:rsidRDefault="006E253F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يرجى الموافقة على توفير المستلزمات أعلاه من موازنة الطلبة بتكلفة تقديرية تبلغ </w:t>
            </w: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(  </w:t>
            </w:r>
            <w:proofErr w:type="gram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            )</w:t>
            </w: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5C5194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5C5194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5194" w:rsidRPr="00FA77F2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الرسالة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 التأشيرة</w:t>
            </w:r>
          </w:p>
        </w:tc>
        <w:tc>
          <w:tcPr>
            <w:tcW w:w="4376" w:type="dxa"/>
            <w:tcBorders>
              <w:bottom w:val="single" w:sz="4" w:space="0" w:color="auto"/>
              <w:right w:val="single" w:sz="8" w:space="0" w:color="auto"/>
            </w:tcBorders>
          </w:tcPr>
          <w:p w:rsidR="005C5194" w:rsidRPr="00FA77F2" w:rsidRDefault="005C5194" w:rsidP="00072A9C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تحيّة طيّبة وبعد،</w:t>
            </w:r>
          </w:p>
        </w:tc>
      </w:tr>
      <w:tr w:rsidR="00D21A5F" w:rsidRPr="00FA77F2" w:rsidTr="001C70D9">
        <w:trPr>
          <w:trHeight w:val="716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21A5F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التوقيع</w:t>
            </w:r>
          </w:p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والتاريخ</w:t>
            </w:r>
          </w:p>
        </w:tc>
        <w:tc>
          <w:tcPr>
            <w:tcW w:w="41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21A5F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التوقيع</w:t>
            </w:r>
          </w:p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والتاريخ</w:t>
            </w:r>
          </w:p>
        </w:tc>
        <w:tc>
          <w:tcPr>
            <w:tcW w:w="4376" w:type="dxa"/>
            <w:tcBorders>
              <w:bottom w:val="single" w:sz="4" w:space="0" w:color="auto"/>
              <w:right w:val="single" w:sz="8" w:space="0" w:color="auto"/>
            </w:tcBorders>
          </w:tcPr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D21A5F" w:rsidRPr="00FA77F2" w:rsidTr="00072A9C">
        <w:trPr>
          <w:trHeight w:val="50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المرفقات</w:t>
            </w:r>
          </w:p>
        </w:tc>
        <w:tc>
          <w:tcPr>
            <w:tcW w:w="4163" w:type="dxa"/>
            <w:tcBorders>
              <w:right w:val="single" w:sz="8" w:space="0" w:color="auto"/>
            </w:tcBorders>
            <w:vAlign w:val="center"/>
          </w:tcPr>
          <w:p w:rsidR="00D21A5F" w:rsidRPr="00FA77F2" w:rsidRDefault="00D21A5F" w:rsidP="00D21A5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D21A5F" w:rsidRPr="00FA77F2" w:rsidRDefault="00D21A5F" w:rsidP="00D21A5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D21A5F" w:rsidRPr="00FA77F2" w:rsidRDefault="00D21A5F" w:rsidP="00D21A5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المرفقات</w:t>
            </w:r>
          </w:p>
        </w:tc>
        <w:tc>
          <w:tcPr>
            <w:tcW w:w="4376" w:type="dxa"/>
            <w:tcBorders>
              <w:right w:val="single" w:sz="8" w:space="0" w:color="auto"/>
            </w:tcBorders>
          </w:tcPr>
          <w:p w:rsidR="00D21A5F" w:rsidRPr="00FA77F2" w:rsidRDefault="00D21A5F" w:rsidP="00D21A5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D21A5F" w:rsidRPr="00FA77F2" w:rsidTr="000E1DFD">
        <w:trPr>
          <w:trHeight w:val="737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نسخة</w:t>
            </w:r>
          </w:p>
        </w:tc>
        <w:tc>
          <w:tcPr>
            <w:tcW w:w="41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1A5F" w:rsidRPr="00FA77F2" w:rsidRDefault="00D21A5F" w:rsidP="00D21A5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D21A5F" w:rsidRPr="00FA77F2" w:rsidRDefault="00D21A5F" w:rsidP="00D21A5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21A5F" w:rsidRPr="00FA77F2" w:rsidRDefault="00D21A5F" w:rsidP="00D21A5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21A5F" w:rsidRPr="00FA77F2" w:rsidRDefault="00D21A5F" w:rsidP="00D21A5F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نسخة</w:t>
            </w:r>
          </w:p>
        </w:tc>
        <w:tc>
          <w:tcPr>
            <w:tcW w:w="4376" w:type="dxa"/>
            <w:tcBorders>
              <w:bottom w:val="single" w:sz="8" w:space="0" w:color="auto"/>
              <w:right w:val="single" w:sz="8" w:space="0" w:color="auto"/>
            </w:tcBorders>
          </w:tcPr>
          <w:p w:rsidR="00D21A5F" w:rsidRPr="00FA77F2" w:rsidRDefault="00D21A5F" w:rsidP="00D21A5F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bookmarkEnd w:id="0"/>
    </w:tbl>
    <w:p w:rsidR="005C5194" w:rsidRDefault="005C5194" w:rsidP="009477D8">
      <w:pPr>
        <w:rPr>
          <w:sz w:val="8"/>
          <w:szCs w:val="8"/>
          <w:rtl/>
        </w:rPr>
      </w:pPr>
    </w:p>
    <w:tbl>
      <w:tblPr>
        <w:tblStyle w:val="TableGrid"/>
        <w:bidiVisual/>
        <w:tblW w:w="11052" w:type="dxa"/>
        <w:tblInd w:w="-1409" w:type="dxa"/>
        <w:tblLook w:val="04A0" w:firstRow="1" w:lastRow="0" w:firstColumn="1" w:lastColumn="0" w:noHBand="0" w:noVBand="1"/>
      </w:tblPr>
      <w:tblGrid>
        <w:gridCol w:w="351"/>
        <w:gridCol w:w="805"/>
        <w:gridCol w:w="4151"/>
        <w:gridCol w:w="236"/>
        <w:gridCol w:w="340"/>
        <w:gridCol w:w="805"/>
        <w:gridCol w:w="4364"/>
      </w:tblGrid>
      <w:tr w:rsidR="006E253F" w:rsidRPr="00FA77F2" w:rsidTr="00016FBE">
        <w:tc>
          <w:tcPr>
            <w:tcW w:w="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253F" w:rsidRPr="00D25AA4" w:rsidRDefault="00D25AA4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</w:t>
            </w:r>
          </w:p>
        </w:tc>
        <w:tc>
          <w:tcPr>
            <w:tcW w:w="41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:rsidR="006E253F" w:rsidRPr="00B8360D" w:rsidRDefault="006E253F" w:rsidP="00016FBE">
            <w:pPr>
              <w:tabs>
                <w:tab w:val="left" w:pos="7380"/>
              </w:tabs>
              <w:ind w:right="-580"/>
              <w:rPr>
                <w:rFonts w:ascii="Simplified Arabic" w:hAnsi="Simplified Arabic" w:cs="Simplified Arabic"/>
                <w:sz w:val="10"/>
                <w:szCs w:val="10"/>
                <w:rtl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253F" w:rsidRPr="00F168CD" w:rsidRDefault="00D25AA4" w:rsidP="00016F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0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</w:t>
            </w:r>
          </w:p>
        </w:tc>
        <w:tc>
          <w:tcPr>
            <w:tcW w:w="43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6E253F" w:rsidRPr="00FA77F2" w:rsidTr="00016FBE"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إلى</w:t>
            </w:r>
          </w:p>
        </w:tc>
        <w:tc>
          <w:tcPr>
            <w:tcW w:w="41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6E253F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6E253F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إلى</w:t>
            </w:r>
          </w:p>
        </w:tc>
        <w:tc>
          <w:tcPr>
            <w:tcW w:w="43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6E253F" w:rsidRPr="00FA77F2" w:rsidTr="00016FBE">
        <w:trPr>
          <w:trHeight w:val="1341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الرسالة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 التأشيرة</w:t>
            </w:r>
          </w:p>
        </w:tc>
        <w:tc>
          <w:tcPr>
            <w:tcW w:w="4163" w:type="dxa"/>
            <w:tcBorders>
              <w:bottom w:val="single" w:sz="4" w:space="0" w:color="auto"/>
              <w:right w:val="single" w:sz="8" w:space="0" w:color="auto"/>
            </w:tcBorders>
          </w:tcPr>
          <w:p w:rsidR="006E253F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تحيّة طيّبة وبعد،</w:t>
            </w:r>
          </w:p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6E253F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6E253F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الرسالة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 التأشيرة</w:t>
            </w:r>
          </w:p>
        </w:tc>
        <w:tc>
          <w:tcPr>
            <w:tcW w:w="4376" w:type="dxa"/>
            <w:tcBorders>
              <w:bottom w:val="single" w:sz="4" w:space="0" w:color="auto"/>
              <w:right w:val="single" w:sz="8" w:space="0" w:color="auto"/>
            </w:tcBorders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تحيّة طيّبة وبعد،</w:t>
            </w:r>
          </w:p>
        </w:tc>
      </w:tr>
      <w:tr w:rsidR="006E253F" w:rsidRPr="00FA77F2" w:rsidTr="00016FBE">
        <w:trPr>
          <w:trHeight w:val="716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التوقيع</w:t>
            </w:r>
          </w:p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والتاريخ</w:t>
            </w:r>
          </w:p>
        </w:tc>
        <w:tc>
          <w:tcPr>
            <w:tcW w:w="41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التوقيع</w:t>
            </w:r>
          </w:p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والتاريخ</w:t>
            </w:r>
          </w:p>
        </w:tc>
        <w:tc>
          <w:tcPr>
            <w:tcW w:w="4376" w:type="dxa"/>
            <w:tcBorders>
              <w:bottom w:val="single" w:sz="4" w:space="0" w:color="auto"/>
              <w:right w:val="single" w:sz="8" w:space="0" w:color="auto"/>
            </w:tcBorders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6E253F" w:rsidRPr="00FA77F2" w:rsidTr="00016FBE">
        <w:trPr>
          <w:trHeight w:val="50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المرفقات</w:t>
            </w:r>
          </w:p>
        </w:tc>
        <w:tc>
          <w:tcPr>
            <w:tcW w:w="4163" w:type="dxa"/>
            <w:tcBorders>
              <w:right w:val="single" w:sz="8" w:space="0" w:color="auto"/>
            </w:tcBorders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</w:tcPr>
          <w:p w:rsidR="006E253F" w:rsidRPr="00FA77F2" w:rsidRDefault="006E253F" w:rsidP="00016F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6E253F" w:rsidRPr="00FA77F2" w:rsidRDefault="006E253F" w:rsidP="00016F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A77F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المرفقات</w:t>
            </w:r>
          </w:p>
        </w:tc>
        <w:tc>
          <w:tcPr>
            <w:tcW w:w="4376" w:type="dxa"/>
            <w:tcBorders>
              <w:right w:val="single" w:sz="8" w:space="0" w:color="auto"/>
            </w:tcBorders>
          </w:tcPr>
          <w:p w:rsidR="006E253F" w:rsidRPr="00FA77F2" w:rsidRDefault="006E253F" w:rsidP="00016F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6E253F" w:rsidRPr="00FA77F2" w:rsidTr="00016FBE">
        <w:trPr>
          <w:trHeight w:val="737"/>
        </w:trPr>
        <w:tc>
          <w:tcPr>
            <w:tcW w:w="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نسخة</w:t>
            </w:r>
          </w:p>
        </w:tc>
        <w:tc>
          <w:tcPr>
            <w:tcW w:w="41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E253F" w:rsidRDefault="006E253F" w:rsidP="00016F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:rsidR="00D25AA4" w:rsidRPr="00FA77F2" w:rsidRDefault="00D25AA4" w:rsidP="00D25AA4">
            <w:pPr>
              <w:tabs>
                <w:tab w:val="left" w:pos="7380"/>
              </w:tabs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E253F" w:rsidRPr="00FA77F2" w:rsidRDefault="006E253F" w:rsidP="00016F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E253F" w:rsidRPr="00FA77F2" w:rsidRDefault="006E253F" w:rsidP="00016FBE">
            <w:pPr>
              <w:tabs>
                <w:tab w:val="left" w:pos="738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نسخة</w:t>
            </w:r>
          </w:p>
        </w:tc>
        <w:tc>
          <w:tcPr>
            <w:tcW w:w="4376" w:type="dxa"/>
            <w:tcBorders>
              <w:bottom w:val="single" w:sz="8" w:space="0" w:color="auto"/>
              <w:right w:val="single" w:sz="8" w:space="0" w:color="auto"/>
            </w:tcBorders>
          </w:tcPr>
          <w:p w:rsidR="006E253F" w:rsidRPr="00FA77F2" w:rsidRDefault="006E253F" w:rsidP="00016FBE">
            <w:pPr>
              <w:tabs>
                <w:tab w:val="left" w:pos="7380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</w:tbl>
    <w:p w:rsidR="0044421C" w:rsidRDefault="0044421C" w:rsidP="006E253F">
      <w:pPr>
        <w:bidi w:val="0"/>
        <w:spacing w:after="160" w:line="259" w:lineRule="auto"/>
        <w:rPr>
          <w:sz w:val="8"/>
          <w:szCs w:val="8"/>
          <w:rtl/>
        </w:rPr>
      </w:pPr>
    </w:p>
    <w:p w:rsidR="00D25AA4" w:rsidRDefault="00D25AA4" w:rsidP="00D25AA4">
      <w:pPr>
        <w:bidi w:val="0"/>
        <w:spacing w:after="160" w:line="259" w:lineRule="auto"/>
        <w:jc w:val="right"/>
        <w:rPr>
          <w:rFonts w:ascii="Simplified Arabic" w:hAnsi="Simplified Arabic" w:cs="Simplified Arabic"/>
          <w:rtl/>
          <w:lang w:bidi="ar-JO"/>
        </w:rPr>
      </w:pPr>
    </w:p>
    <w:p w:rsidR="00D25AA4" w:rsidRDefault="00D25AA4" w:rsidP="00D25AA4">
      <w:pPr>
        <w:bidi w:val="0"/>
        <w:spacing w:after="160" w:line="259" w:lineRule="auto"/>
        <w:jc w:val="right"/>
        <w:rPr>
          <w:rFonts w:ascii="Simplified Arabic" w:hAnsi="Simplified Arabic" w:cs="Simplified Arabic"/>
          <w:rtl/>
          <w:lang w:bidi="ar-JO"/>
        </w:rPr>
      </w:pPr>
    </w:p>
    <w:p w:rsidR="00D25AA4" w:rsidRDefault="00D25AA4" w:rsidP="00D25AA4">
      <w:pPr>
        <w:bidi w:val="0"/>
        <w:spacing w:after="160" w:line="259" w:lineRule="auto"/>
        <w:jc w:val="right"/>
        <w:rPr>
          <w:rFonts w:ascii="Simplified Arabic" w:hAnsi="Simplified Arabic" w:cs="Simplified Arabic"/>
          <w:rtl/>
          <w:lang w:bidi="ar-JO"/>
        </w:rPr>
      </w:pPr>
    </w:p>
    <w:p w:rsidR="00D25AA4" w:rsidRDefault="00D25AA4" w:rsidP="00D25AA4">
      <w:pPr>
        <w:bidi w:val="0"/>
        <w:spacing w:after="160" w:line="259" w:lineRule="auto"/>
        <w:jc w:val="right"/>
        <w:rPr>
          <w:rFonts w:ascii="Simplified Arabic" w:hAnsi="Simplified Arabic" w:cs="Simplified Arabic"/>
          <w:rtl/>
          <w:lang w:bidi="ar-JO"/>
        </w:rPr>
      </w:pPr>
    </w:p>
    <w:p w:rsidR="00D25AA4" w:rsidRPr="00D25AA4" w:rsidRDefault="006E253F" w:rsidP="00D25AA4">
      <w:pPr>
        <w:spacing w:after="160" w:line="259" w:lineRule="auto"/>
        <w:rPr>
          <w:rFonts w:ascii="Simplified Arabic" w:hAnsi="Simplified Arabic" w:cs="Simplified Arabic"/>
          <w:b/>
          <w:bCs/>
          <w:rtl/>
          <w:lang w:bidi="ar-JO"/>
        </w:rPr>
      </w:pPr>
      <w:proofErr w:type="gramStart"/>
      <w:r w:rsidRPr="00D25AA4">
        <w:rPr>
          <w:rFonts w:ascii="Simplified Arabic" w:hAnsi="Simplified Arabic" w:cs="Simplified Arabic" w:hint="cs"/>
          <w:b/>
          <w:bCs/>
          <w:rtl/>
          <w:lang w:bidi="ar-JO"/>
        </w:rPr>
        <w:t>ملاحظات :</w:t>
      </w:r>
      <w:bookmarkStart w:id="1" w:name="_GoBack"/>
      <w:bookmarkEnd w:id="1"/>
      <w:proofErr w:type="gramEnd"/>
    </w:p>
    <w:p w:rsidR="006E253F" w:rsidRDefault="006E253F" w:rsidP="006E253F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المخصص</w:t>
      </w:r>
      <w:r w:rsidR="002326CB">
        <w:rPr>
          <w:rFonts w:ascii="Simplified Arabic" w:hAnsi="Simplified Arabic" w:cs="Simplified Arabic" w:hint="cs"/>
          <w:rtl/>
          <w:lang w:bidi="ar-JO"/>
        </w:rPr>
        <w:t xml:space="preserve"> المالي</w:t>
      </w:r>
      <w:r>
        <w:rPr>
          <w:rFonts w:ascii="Simplified Arabic" w:hAnsi="Simplified Arabic" w:cs="Simplified Arabic" w:hint="cs"/>
          <w:rtl/>
          <w:lang w:bidi="ar-JO"/>
        </w:rPr>
        <w:t xml:space="preserve"> المرصود </w:t>
      </w:r>
      <w:r w:rsidR="002326CB">
        <w:rPr>
          <w:rFonts w:ascii="Simplified Arabic" w:hAnsi="Simplified Arabic" w:cs="Simplified Arabic" w:hint="cs"/>
          <w:rtl/>
          <w:lang w:bidi="ar-JO"/>
        </w:rPr>
        <w:t>لطلبة</w:t>
      </w:r>
      <w:r>
        <w:rPr>
          <w:rFonts w:ascii="Simplified Arabic" w:hAnsi="Simplified Arabic" w:cs="Simplified Arabic" w:hint="cs"/>
          <w:rtl/>
          <w:lang w:bidi="ar-JO"/>
        </w:rPr>
        <w:t xml:space="preserve"> الدراسات العليا من الكليات العلمية أو الطبية </w:t>
      </w:r>
      <w:r w:rsidR="002326CB">
        <w:rPr>
          <w:rFonts w:ascii="Simplified Arabic" w:hAnsi="Simplified Arabic" w:cs="Simplified Arabic" w:hint="cs"/>
          <w:rtl/>
          <w:lang w:bidi="ar-JO"/>
        </w:rPr>
        <w:t>يبلغ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proofErr w:type="gramStart"/>
      <w:r>
        <w:rPr>
          <w:rFonts w:ascii="Simplified Arabic" w:hAnsi="Simplified Arabic" w:cs="Simplified Arabic" w:hint="cs"/>
          <w:rtl/>
          <w:lang w:bidi="ar-JO"/>
        </w:rPr>
        <w:t>( 1000</w:t>
      </w:r>
      <w:proofErr w:type="gramEnd"/>
      <w:r>
        <w:rPr>
          <w:rFonts w:ascii="Simplified Arabic" w:hAnsi="Simplified Arabic" w:cs="Simplified Arabic" w:hint="cs"/>
          <w:rtl/>
          <w:lang w:bidi="ar-JO"/>
        </w:rPr>
        <w:t xml:space="preserve"> ) دولار لطالب الماجستير و ( 3000 ) دولار لطالب الدكتوراة ، على أن يتم الحصول على الموافقات اللازمة .</w:t>
      </w:r>
    </w:p>
    <w:p w:rsidR="006E253F" w:rsidRPr="006E253F" w:rsidRDefault="006E253F" w:rsidP="006E253F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رقم الطلب الوارد أعلاه يتم إدخاله يدويا </w:t>
      </w:r>
      <w:r w:rsidR="002326CB">
        <w:rPr>
          <w:rFonts w:ascii="Simplified Arabic" w:hAnsi="Simplified Arabic" w:cs="Simplified Arabic" w:hint="cs"/>
          <w:rtl/>
          <w:lang w:bidi="ar-JO"/>
        </w:rPr>
        <w:t xml:space="preserve">من خلال </w:t>
      </w:r>
      <w:r>
        <w:rPr>
          <w:rFonts w:ascii="Simplified Arabic" w:hAnsi="Simplified Arabic" w:cs="Simplified Arabic" w:hint="cs"/>
          <w:rtl/>
          <w:lang w:bidi="ar-JO"/>
        </w:rPr>
        <w:t xml:space="preserve">عمادة الدراسات </w:t>
      </w:r>
      <w:proofErr w:type="gramStart"/>
      <w:r>
        <w:rPr>
          <w:rFonts w:ascii="Simplified Arabic" w:hAnsi="Simplified Arabic" w:cs="Simplified Arabic" w:hint="cs"/>
          <w:rtl/>
          <w:lang w:bidi="ar-JO"/>
        </w:rPr>
        <w:t>العليا ،</w:t>
      </w:r>
      <w:proofErr w:type="gramEnd"/>
      <w:r>
        <w:rPr>
          <w:rFonts w:ascii="Simplified Arabic" w:hAnsi="Simplified Arabic" w:cs="Simplified Arabic" w:hint="cs"/>
          <w:rtl/>
          <w:lang w:bidi="ar-JO"/>
        </w:rPr>
        <w:t xml:space="preserve"> لحين حوسبة النموذج وإصدار أرقام متسلسلة الكترونيا .</w:t>
      </w:r>
    </w:p>
    <w:sectPr w:rsidR="006E253F" w:rsidRPr="006E253F" w:rsidSect="005C5194">
      <w:headerReference w:type="default" r:id="rId8"/>
      <w:footerReference w:type="default" r:id="rId9"/>
      <w:pgSz w:w="11906" w:h="16838" w:code="9"/>
      <w:pgMar w:top="1843" w:right="1800" w:bottom="0" w:left="1800" w:header="1152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4C" w:rsidRDefault="000D0F4C" w:rsidP="0052559E">
      <w:r>
        <w:separator/>
      </w:r>
    </w:p>
  </w:endnote>
  <w:endnote w:type="continuationSeparator" w:id="0">
    <w:p w:rsidR="000D0F4C" w:rsidRDefault="000D0F4C" w:rsidP="0052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2906239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45268197"/>
          <w:docPartObj>
            <w:docPartGallery w:val="Page Numbers (Top of Page)"/>
            <w:docPartUnique/>
          </w:docPartObj>
        </w:sdtPr>
        <w:sdtEndPr/>
        <w:sdtContent>
          <w:p w:rsidR="00C215A3" w:rsidRPr="00750880" w:rsidRDefault="00C215A3" w:rsidP="00750880">
            <w:pPr>
              <w:pStyle w:val="Footer"/>
              <w:jc w:val="right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6704" behindDoc="1" locked="0" layoutInCell="1" allowOverlap="1" wp14:anchorId="7619181C" wp14:editId="3BBED1E0">
                  <wp:simplePos x="0" y="0"/>
                  <wp:positionH relativeFrom="margin">
                    <wp:posOffset>-1092200</wp:posOffset>
                  </wp:positionH>
                  <wp:positionV relativeFrom="margin">
                    <wp:posOffset>8731885</wp:posOffset>
                  </wp:positionV>
                  <wp:extent cx="7736840" cy="72771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902697" name="Picture 1694902697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84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</w:t>
            </w:r>
            <w:r w:rsidR="00750880" w:rsidRPr="00750880">
              <w:rPr>
                <w:rFonts w:hint="cs"/>
                <w:rtl/>
              </w:rPr>
              <w:t xml:space="preserve"> </w:t>
            </w:r>
          </w:p>
          <w:p w:rsidR="00C215A3" w:rsidRPr="00750880" w:rsidRDefault="00C215A3" w:rsidP="00C215A3">
            <w:pPr>
              <w:pStyle w:val="Footer"/>
              <w:rPr>
                <w:rtl/>
              </w:rPr>
            </w:pPr>
          </w:p>
          <w:p w:rsidR="00C215A3" w:rsidRPr="00C215A3" w:rsidRDefault="000D0F4C" w:rsidP="00C215A3">
            <w:pPr>
              <w:pStyle w:val="Footer"/>
              <w:rPr>
                <w:b/>
                <w:bCs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4C" w:rsidRDefault="000D0F4C" w:rsidP="0052559E">
      <w:r>
        <w:separator/>
      </w:r>
    </w:p>
  </w:footnote>
  <w:footnote w:type="continuationSeparator" w:id="0">
    <w:p w:rsidR="000D0F4C" w:rsidRDefault="000D0F4C" w:rsidP="0052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59E" w:rsidRPr="00441601" w:rsidRDefault="00441601" w:rsidP="00441601">
    <w:pPr>
      <w:pStyle w:val="Header"/>
    </w:pPr>
    <w:r w:rsidRPr="00A14FDC">
      <w:rPr>
        <w:rFonts w:hint="cs"/>
        <w:noProof/>
        <w:sz w:val="10"/>
        <w:szCs w:val="10"/>
        <w:rtl/>
      </w:rPr>
      <w:drawing>
        <wp:anchor distT="0" distB="0" distL="114300" distR="114300" simplePos="0" relativeHeight="251657728" behindDoc="1" locked="0" layoutInCell="1" allowOverlap="1" wp14:anchorId="22029BBC" wp14:editId="591D3E48">
          <wp:simplePos x="0" y="0"/>
          <wp:positionH relativeFrom="margin">
            <wp:posOffset>-1141038</wp:posOffset>
          </wp:positionH>
          <wp:positionV relativeFrom="margin">
            <wp:posOffset>-1142365</wp:posOffset>
          </wp:positionV>
          <wp:extent cx="7430770" cy="12357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551900" name="Picture 918551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770" cy="12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7CA"/>
    <w:multiLevelType w:val="hybridMultilevel"/>
    <w:tmpl w:val="1A720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E99"/>
    <w:multiLevelType w:val="hybridMultilevel"/>
    <w:tmpl w:val="9E8A98F8"/>
    <w:lvl w:ilvl="0" w:tplc="6CAA3D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24293"/>
    <w:multiLevelType w:val="hybridMultilevel"/>
    <w:tmpl w:val="AC4C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EC"/>
    <w:rsid w:val="00011475"/>
    <w:rsid w:val="0001798E"/>
    <w:rsid w:val="00020782"/>
    <w:rsid w:val="00021EF8"/>
    <w:rsid w:val="00025311"/>
    <w:rsid w:val="00025E5B"/>
    <w:rsid w:val="00031C1C"/>
    <w:rsid w:val="00032317"/>
    <w:rsid w:val="00034E29"/>
    <w:rsid w:val="000539DC"/>
    <w:rsid w:val="0005508E"/>
    <w:rsid w:val="00057804"/>
    <w:rsid w:val="00065121"/>
    <w:rsid w:val="00072127"/>
    <w:rsid w:val="00073C50"/>
    <w:rsid w:val="000830E6"/>
    <w:rsid w:val="00087411"/>
    <w:rsid w:val="00087E6A"/>
    <w:rsid w:val="00094E4C"/>
    <w:rsid w:val="0009793F"/>
    <w:rsid w:val="000B293A"/>
    <w:rsid w:val="000B76E4"/>
    <w:rsid w:val="000B790F"/>
    <w:rsid w:val="000C0672"/>
    <w:rsid w:val="000C1893"/>
    <w:rsid w:val="000C4CFC"/>
    <w:rsid w:val="000C4F03"/>
    <w:rsid w:val="000D0F4C"/>
    <w:rsid w:val="000D0FBE"/>
    <w:rsid w:val="000E143D"/>
    <w:rsid w:val="000E1DFD"/>
    <w:rsid w:val="000E4722"/>
    <w:rsid w:val="000E52C8"/>
    <w:rsid w:val="000F22EF"/>
    <w:rsid w:val="0011183A"/>
    <w:rsid w:val="00112B61"/>
    <w:rsid w:val="00121ABF"/>
    <w:rsid w:val="00127A0F"/>
    <w:rsid w:val="00140384"/>
    <w:rsid w:val="001561C2"/>
    <w:rsid w:val="00157F91"/>
    <w:rsid w:val="001614EB"/>
    <w:rsid w:val="001764D4"/>
    <w:rsid w:val="001922EA"/>
    <w:rsid w:val="001A003E"/>
    <w:rsid w:val="001C1ED9"/>
    <w:rsid w:val="001C55C8"/>
    <w:rsid w:val="001C6EB4"/>
    <w:rsid w:val="001C70D9"/>
    <w:rsid w:val="001C7E20"/>
    <w:rsid w:val="001D1A26"/>
    <w:rsid w:val="001D78F3"/>
    <w:rsid w:val="001D7A37"/>
    <w:rsid w:val="001D7BD2"/>
    <w:rsid w:val="001E2100"/>
    <w:rsid w:val="001E2FDE"/>
    <w:rsid w:val="001E54DA"/>
    <w:rsid w:val="001E7ADA"/>
    <w:rsid w:val="001F4DEA"/>
    <w:rsid w:val="00204752"/>
    <w:rsid w:val="00205083"/>
    <w:rsid w:val="0022180D"/>
    <w:rsid w:val="00223BA3"/>
    <w:rsid w:val="00227F9D"/>
    <w:rsid w:val="002326CB"/>
    <w:rsid w:val="00235634"/>
    <w:rsid w:val="00235FFD"/>
    <w:rsid w:val="00236B4A"/>
    <w:rsid w:val="00237A53"/>
    <w:rsid w:val="00241A12"/>
    <w:rsid w:val="00253027"/>
    <w:rsid w:val="00257C98"/>
    <w:rsid w:val="0026059C"/>
    <w:rsid w:val="00263743"/>
    <w:rsid w:val="0026620E"/>
    <w:rsid w:val="0028413D"/>
    <w:rsid w:val="00285629"/>
    <w:rsid w:val="00287E12"/>
    <w:rsid w:val="00291053"/>
    <w:rsid w:val="002953DD"/>
    <w:rsid w:val="002B659A"/>
    <w:rsid w:val="002B72D0"/>
    <w:rsid w:val="002C4746"/>
    <w:rsid w:val="002D6A85"/>
    <w:rsid w:val="002D6CED"/>
    <w:rsid w:val="002D7186"/>
    <w:rsid w:val="002F036F"/>
    <w:rsid w:val="002F392D"/>
    <w:rsid w:val="002F3959"/>
    <w:rsid w:val="002F5B2B"/>
    <w:rsid w:val="002F5B37"/>
    <w:rsid w:val="002F6089"/>
    <w:rsid w:val="002F7F31"/>
    <w:rsid w:val="00302271"/>
    <w:rsid w:val="00315466"/>
    <w:rsid w:val="00315F90"/>
    <w:rsid w:val="0032135C"/>
    <w:rsid w:val="00321DFE"/>
    <w:rsid w:val="003253C0"/>
    <w:rsid w:val="003306F4"/>
    <w:rsid w:val="00332164"/>
    <w:rsid w:val="003352C2"/>
    <w:rsid w:val="00335738"/>
    <w:rsid w:val="00344FF3"/>
    <w:rsid w:val="0035024E"/>
    <w:rsid w:val="00351815"/>
    <w:rsid w:val="0035264A"/>
    <w:rsid w:val="0035338F"/>
    <w:rsid w:val="00363BF3"/>
    <w:rsid w:val="00377454"/>
    <w:rsid w:val="003810A1"/>
    <w:rsid w:val="0038320E"/>
    <w:rsid w:val="00391964"/>
    <w:rsid w:val="00393AC0"/>
    <w:rsid w:val="00396D7E"/>
    <w:rsid w:val="003A1B35"/>
    <w:rsid w:val="003B0063"/>
    <w:rsid w:val="003B5A87"/>
    <w:rsid w:val="003C798C"/>
    <w:rsid w:val="003D29D9"/>
    <w:rsid w:val="003D2E7B"/>
    <w:rsid w:val="003D5C51"/>
    <w:rsid w:val="003E0B92"/>
    <w:rsid w:val="003E15D0"/>
    <w:rsid w:val="003E47B6"/>
    <w:rsid w:val="003F38C4"/>
    <w:rsid w:val="0041196A"/>
    <w:rsid w:val="00414439"/>
    <w:rsid w:val="004168B0"/>
    <w:rsid w:val="00421B98"/>
    <w:rsid w:val="00423C20"/>
    <w:rsid w:val="00424137"/>
    <w:rsid w:val="0043116A"/>
    <w:rsid w:val="00432D5B"/>
    <w:rsid w:val="00434B91"/>
    <w:rsid w:val="004404B8"/>
    <w:rsid w:val="004413D9"/>
    <w:rsid w:val="00441601"/>
    <w:rsid w:val="0044421C"/>
    <w:rsid w:val="00445DEA"/>
    <w:rsid w:val="004516ED"/>
    <w:rsid w:val="004545D6"/>
    <w:rsid w:val="00454EF6"/>
    <w:rsid w:val="00462479"/>
    <w:rsid w:val="004659E8"/>
    <w:rsid w:val="00475F82"/>
    <w:rsid w:val="00476FA9"/>
    <w:rsid w:val="00480043"/>
    <w:rsid w:val="00481386"/>
    <w:rsid w:val="0048151F"/>
    <w:rsid w:val="00482D19"/>
    <w:rsid w:val="00487F1E"/>
    <w:rsid w:val="0049106B"/>
    <w:rsid w:val="00494FF0"/>
    <w:rsid w:val="004B49C3"/>
    <w:rsid w:val="004B5AC8"/>
    <w:rsid w:val="004B6DE1"/>
    <w:rsid w:val="004C6628"/>
    <w:rsid w:val="004C74DF"/>
    <w:rsid w:val="004D4ED4"/>
    <w:rsid w:val="004D6724"/>
    <w:rsid w:val="004E1E0B"/>
    <w:rsid w:val="004E7747"/>
    <w:rsid w:val="004F68AC"/>
    <w:rsid w:val="00500AF6"/>
    <w:rsid w:val="00507D8D"/>
    <w:rsid w:val="00511BE4"/>
    <w:rsid w:val="00522277"/>
    <w:rsid w:val="0052559E"/>
    <w:rsid w:val="00525CF7"/>
    <w:rsid w:val="00526D4A"/>
    <w:rsid w:val="005326CC"/>
    <w:rsid w:val="00536D81"/>
    <w:rsid w:val="005400BF"/>
    <w:rsid w:val="00542251"/>
    <w:rsid w:val="00543ABE"/>
    <w:rsid w:val="00545F8A"/>
    <w:rsid w:val="00560376"/>
    <w:rsid w:val="00564035"/>
    <w:rsid w:val="00577474"/>
    <w:rsid w:val="005951E0"/>
    <w:rsid w:val="005A4FB1"/>
    <w:rsid w:val="005A6D3A"/>
    <w:rsid w:val="005B0F08"/>
    <w:rsid w:val="005C295E"/>
    <w:rsid w:val="005C5194"/>
    <w:rsid w:val="005C75B7"/>
    <w:rsid w:val="005D0628"/>
    <w:rsid w:val="005D0ED0"/>
    <w:rsid w:val="005D12A1"/>
    <w:rsid w:val="005D4939"/>
    <w:rsid w:val="005E08D4"/>
    <w:rsid w:val="005E17DB"/>
    <w:rsid w:val="005E6ADB"/>
    <w:rsid w:val="005E7EC5"/>
    <w:rsid w:val="005F263B"/>
    <w:rsid w:val="00602C91"/>
    <w:rsid w:val="00604E2A"/>
    <w:rsid w:val="00604FE7"/>
    <w:rsid w:val="0060785D"/>
    <w:rsid w:val="006201B9"/>
    <w:rsid w:val="00624546"/>
    <w:rsid w:val="006267A5"/>
    <w:rsid w:val="00632BAC"/>
    <w:rsid w:val="00633F68"/>
    <w:rsid w:val="00643680"/>
    <w:rsid w:val="00645C4F"/>
    <w:rsid w:val="006500D8"/>
    <w:rsid w:val="00655F9C"/>
    <w:rsid w:val="00663508"/>
    <w:rsid w:val="00673C63"/>
    <w:rsid w:val="0067794B"/>
    <w:rsid w:val="0068014C"/>
    <w:rsid w:val="006835D8"/>
    <w:rsid w:val="00683AF0"/>
    <w:rsid w:val="0068439B"/>
    <w:rsid w:val="00684E2B"/>
    <w:rsid w:val="0068672E"/>
    <w:rsid w:val="00686EB8"/>
    <w:rsid w:val="00691824"/>
    <w:rsid w:val="00691CB2"/>
    <w:rsid w:val="006B392B"/>
    <w:rsid w:val="006D58E0"/>
    <w:rsid w:val="006E253F"/>
    <w:rsid w:val="006E6D76"/>
    <w:rsid w:val="006F1156"/>
    <w:rsid w:val="006F29C8"/>
    <w:rsid w:val="006F7391"/>
    <w:rsid w:val="00700A9A"/>
    <w:rsid w:val="00715B92"/>
    <w:rsid w:val="00721EA8"/>
    <w:rsid w:val="00722AFD"/>
    <w:rsid w:val="00750880"/>
    <w:rsid w:val="00757539"/>
    <w:rsid w:val="007759EC"/>
    <w:rsid w:val="0079019A"/>
    <w:rsid w:val="007A4EFC"/>
    <w:rsid w:val="007B37BD"/>
    <w:rsid w:val="007C6017"/>
    <w:rsid w:val="007C6D65"/>
    <w:rsid w:val="007D0629"/>
    <w:rsid w:val="007E70B5"/>
    <w:rsid w:val="0080237F"/>
    <w:rsid w:val="00810DAC"/>
    <w:rsid w:val="0081162D"/>
    <w:rsid w:val="0081691F"/>
    <w:rsid w:val="008227B8"/>
    <w:rsid w:val="0082301E"/>
    <w:rsid w:val="0082317C"/>
    <w:rsid w:val="00826482"/>
    <w:rsid w:val="00851F66"/>
    <w:rsid w:val="00855C00"/>
    <w:rsid w:val="008570A9"/>
    <w:rsid w:val="0086604A"/>
    <w:rsid w:val="008670CD"/>
    <w:rsid w:val="00891429"/>
    <w:rsid w:val="00893F65"/>
    <w:rsid w:val="008967AD"/>
    <w:rsid w:val="008A072C"/>
    <w:rsid w:val="008A3912"/>
    <w:rsid w:val="008B6008"/>
    <w:rsid w:val="008C62BC"/>
    <w:rsid w:val="008D0992"/>
    <w:rsid w:val="008D1D94"/>
    <w:rsid w:val="008D2639"/>
    <w:rsid w:val="008D39B5"/>
    <w:rsid w:val="008D52FC"/>
    <w:rsid w:val="008D7B16"/>
    <w:rsid w:val="008E4F43"/>
    <w:rsid w:val="008F31B6"/>
    <w:rsid w:val="008F34AA"/>
    <w:rsid w:val="008F5BA5"/>
    <w:rsid w:val="00900DE6"/>
    <w:rsid w:val="00901A74"/>
    <w:rsid w:val="009111FA"/>
    <w:rsid w:val="00915E35"/>
    <w:rsid w:val="0092072F"/>
    <w:rsid w:val="00931C3F"/>
    <w:rsid w:val="00932B4B"/>
    <w:rsid w:val="009354F5"/>
    <w:rsid w:val="009477D8"/>
    <w:rsid w:val="00947977"/>
    <w:rsid w:val="0095133A"/>
    <w:rsid w:val="0095615C"/>
    <w:rsid w:val="00956894"/>
    <w:rsid w:val="00956AC4"/>
    <w:rsid w:val="00961824"/>
    <w:rsid w:val="00966FC2"/>
    <w:rsid w:val="0096773B"/>
    <w:rsid w:val="00972504"/>
    <w:rsid w:val="009806B8"/>
    <w:rsid w:val="009850B4"/>
    <w:rsid w:val="009C19BE"/>
    <w:rsid w:val="009C73F1"/>
    <w:rsid w:val="009E34F9"/>
    <w:rsid w:val="009E79D8"/>
    <w:rsid w:val="009F20D0"/>
    <w:rsid w:val="00A02DA7"/>
    <w:rsid w:val="00A04110"/>
    <w:rsid w:val="00A06149"/>
    <w:rsid w:val="00A152E7"/>
    <w:rsid w:val="00A308E3"/>
    <w:rsid w:val="00A30C03"/>
    <w:rsid w:val="00A33F81"/>
    <w:rsid w:val="00A43A72"/>
    <w:rsid w:val="00A442E7"/>
    <w:rsid w:val="00A62489"/>
    <w:rsid w:val="00A65D53"/>
    <w:rsid w:val="00A6601E"/>
    <w:rsid w:val="00A7525E"/>
    <w:rsid w:val="00A84021"/>
    <w:rsid w:val="00A85D36"/>
    <w:rsid w:val="00A86C3C"/>
    <w:rsid w:val="00A92066"/>
    <w:rsid w:val="00A927DA"/>
    <w:rsid w:val="00A95AE6"/>
    <w:rsid w:val="00AB713D"/>
    <w:rsid w:val="00AC03BD"/>
    <w:rsid w:val="00AD176E"/>
    <w:rsid w:val="00AD18F1"/>
    <w:rsid w:val="00AD5238"/>
    <w:rsid w:val="00AD5906"/>
    <w:rsid w:val="00AE0F07"/>
    <w:rsid w:val="00AE4833"/>
    <w:rsid w:val="00AF2642"/>
    <w:rsid w:val="00AF31F5"/>
    <w:rsid w:val="00AF3626"/>
    <w:rsid w:val="00AF429F"/>
    <w:rsid w:val="00B20783"/>
    <w:rsid w:val="00B30728"/>
    <w:rsid w:val="00B32109"/>
    <w:rsid w:val="00B35D4C"/>
    <w:rsid w:val="00B36720"/>
    <w:rsid w:val="00B400F5"/>
    <w:rsid w:val="00B46101"/>
    <w:rsid w:val="00B466CE"/>
    <w:rsid w:val="00B515B8"/>
    <w:rsid w:val="00B64A82"/>
    <w:rsid w:val="00B8022E"/>
    <w:rsid w:val="00B8360D"/>
    <w:rsid w:val="00B91C11"/>
    <w:rsid w:val="00BB05A5"/>
    <w:rsid w:val="00BB53AD"/>
    <w:rsid w:val="00BC102F"/>
    <w:rsid w:val="00BC660E"/>
    <w:rsid w:val="00BC74BE"/>
    <w:rsid w:val="00BF0EA5"/>
    <w:rsid w:val="00C060B9"/>
    <w:rsid w:val="00C16010"/>
    <w:rsid w:val="00C16E6A"/>
    <w:rsid w:val="00C215A3"/>
    <w:rsid w:val="00C23329"/>
    <w:rsid w:val="00C24D5D"/>
    <w:rsid w:val="00C258BB"/>
    <w:rsid w:val="00C26449"/>
    <w:rsid w:val="00C265CC"/>
    <w:rsid w:val="00C30A56"/>
    <w:rsid w:val="00C32B72"/>
    <w:rsid w:val="00C371E2"/>
    <w:rsid w:val="00C37D8A"/>
    <w:rsid w:val="00C40929"/>
    <w:rsid w:val="00C52568"/>
    <w:rsid w:val="00C556CD"/>
    <w:rsid w:val="00C60291"/>
    <w:rsid w:val="00C60B4A"/>
    <w:rsid w:val="00C646EB"/>
    <w:rsid w:val="00C706F3"/>
    <w:rsid w:val="00C746E9"/>
    <w:rsid w:val="00C74D4D"/>
    <w:rsid w:val="00C768FB"/>
    <w:rsid w:val="00C86B83"/>
    <w:rsid w:val="00C90393"/>
    <w:rsid w:val="00C93DA5"/>
    <w:rsid w:val="00C9551F"/>
    <w:rsid w:val="00CA4C9E"/>
    <w:rsid w:val="00CB20FF"/>
    <w:rsid w:val="00CB7F40"/>
    <w:rsid w:val="00CC4E90"/>
    <w:rsid w:val="00CC6B6E"/>
    <w:rsid w:val="00CE1E19"/>
    <w:rsid w:val="00CE4A14"/>
    <w:rsid w:val="00CF0D83"/>
    <w:rsid w:val="00CF4602"/>
    <w:rsid w:val="00D110A4"/>
    <w:rsid w:val="00D15DB8"/>
    <w:rsid w:val="00D20566"/>
    <w:rsid w:val="00D21A5F"/>
    <w:rsid w:val="00D24BC0"/>
    <w:rsid w:val="00D25A6F"/>
    <w:rsid w:val="00D25AA4"/>
    <w:rsid w:val="00D4235C"/>
    <w:rsid w:val="00D432B5"/>
    <w:rsid w:val="00D54F15"/>
    <w:rsid w:val="00D628BD"/>
    <w:rsid w:val="00D710A5"/>
    <w:rsid w:val="00D81500"/>
    <w:rsid w:val="00D85C71"/>
    <w:rsid w:val="00DA3B8D"/>
    <w:rsid w:val="00DA5323"/>
    <w:rsid w:val="00DA6EDE"/>
    <w:rsid w:val="00DB5F5D"/>
    <w:rsid w:val="00DB71F4"/>
    <w:rsid w:val="00DB7EAB"/>
    <w:rsid w:val="00DC14F7"/>
    <w:rsid w:val="00DC52CD"/>
    <w:rsid w:val="00DD34F5"/>
    <w:rsid w:val="00DD35EA"/>
    <w:rsid w:val="00DE3703"/>
    <w:rsid w:val="00DF3856"/>
    <w:rsid w:val="00DF642B"/>
    <w:rsid w:val="00E02A79"/>
    <w:rsid w:val="00E10269"/>
    <w:rsid w:val="00E20171"/>
    <w:rsid w:val="00E268FD"/>
    <w:rsid w:val="00E2738E"/>
    <w:rsid w:val="00E32BBE"/>
    <w:rsid w:val="00E44F36"/>
    <w:rsid w:val="00E46DBF"/>
    <w:rsid w:val="00E56230"/>
    <w:rsid w:val="00E60D4B"/>
    <w:rsid w:val="00E62CB2"/>
    <w:rsid w:val="00E63BAA"/>
    <w:rsid w:val="00E6504E"/>
    <w:rsid w:val="00E66163"/>
    <w:rsid w:val="00E666AF"/>
    <w:rsid w:val="00E70452"/>
    <w:rsid w:val="00E8601D"/>
    <w:rsid w:val="00E91C19"/>
    <w:rsid w:val="00E9730F"/>
    <w:rsid w:val="00EA73B0"/>
    <w:rsid w:val="00EB1492"/>
    <w:rsid w:val="00EB1EBF"/>
    <w:rsid w:val="00EB5D50"/>
    <w:rsid w:val="00EC66D8"/>
    <w:rsid w:val="00ED42EE"/>
    <w:rsid w:val="00EE1305"/>
    <w:rsid w:val="00EF1F0F"/>
    <w:rsid w:val="00EF5160"/>
    <w:rsid w:val="00F02ADA"/>
    <w:rsid w:val="00F0600F"/>
    <w:rsid w:val="00F121AF"/>
    <w:rsid w:val="00F1507C"/>
    <w:rsid w:val="00F168CD"/>
    <w:rsid w:val="00F228BD"/>
    <w:rsid w:val="00F23F2F"/>
    <w:rsid w:val="00F41095"/>
    <w:rsid w:val="00F43083"/>
    <w:rsid w:val="00F45379"/>
    <w:rsid w:val="00F52B38"/>
    <w:rsid w:val="00F77623"/>
    <w:rsid w:val="00F87C11"/>
    <w:rsid w:val="00F929B8"/>
    <w:rsid w:val="00FA1030"/>
    <w:rsid w:val="00FA216F"/>
    <w:rsid w:val="00FA77F2"/>
    <w:rsid w:val="00FB0FB3"/>
    <w:rsid w:val="00FB1B58"/>
    <w:rsid w:val="00FB2BDE"/>
    <w:rsid w:val="00FB65D6"/>
    <w:rsid w:val="00FC1780"/>
    <w:rsid w:val="00FC79B2"/>
    <w:rsid w:val="00FD063C"/>
    <w:rsid w:val="00FD151F"/>
    <w:rsid w:val="00FD5908"/>
    <w:rsid w:val="00FD75A6"/>
    <w:rsid w:val="00F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389F"/>
  <w15:docId w15:val="{B7BA1EF6-F774-47DA-AD21-7358039E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9B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59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559E"/>
  </w:style>
  <w:style w:type="paragraph" w:styleId="Footer">
    <w:name w:val="footer"/>
    <w:basedOn w:val="Normal"/>
    <w:link w:val="FooterChar"/>
    <w:uiPriority w:val="99"/>
    <w:unhideWhenUsed/>
    <w:rsid w:val="0052559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559E"/>
  </w:style>
  <w:style w:type="paragraph" w:styleId="ListParagraph">
    <w:name w:val="List Paragraph"/>
    <w:basedOn w:val="Normal"/>
    <w:uiPriority w:val="34"/>
    <w:qFormat/>
    <w:rsid w:val="00931C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F5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DF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64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3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60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60D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A-N~1\AppData\Local\Temp\&#1578;&#1585;&#1608;&#1610;&#1587;&#1577;%20&#1605;&#1603;&#1578;&#1576;%20&#1606;&#1575;&#1574;&#1576;%20&#1585;&#1574;&#1610;&#1587;%20&#1575;&#1604;&#1580;&#1575;&#1605;&#1593;&#1577;%20&#1604;&#1604;&#1588;&#1572;&#1608;&#1606;%20&#1575;&#1604;&#1571;&#1603;&#1575;&#1583;&#1610;&#1605;&#1610;&#1577;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8ABA-6406-43B3-9C99-777B3BEE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ترويسة مكتب نائب رئيس الجامعة للشؤون الأكاديمية-2</Template>
  <TotalTime>11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Anan Aghbar</dc:creator>
  <cp:lastModifiedBy>Ziad</cp:lastModifiedBy>
  <cp:revision>6</cp:revision>
  <cp:lastPrinted>2024-11-07T06:35:00Z</cp:lastPrinted>
  <dcterms:created xsi:type="dcterms:W3CDTF">2025-03-18T23:34:00Z</dcterms:created>
  <dcterms:modified xsi:type="dcterms:W3CDTF">2025-06-15T21:27:00Z</dcterms:modified>
</cp:coreProperties>
</file>